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7D" w:rsidRPr="0075074B" w:rsidRDefault="00A4027D" w:rsidP="003C7A3F">
      <w:pPr>
        <w:jc w:val="center"/>
        <w:rPr>
          <w:b/>
          <w:sz w:val="24"/>
          <w:szCs w:val="24"/>
        </w:rPr>
      </w:pPr>
      <w:r w:rsidRPr="0075074B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3pt">
            <v:imagedata r:id="rId7" o:title=""/>
          </v:shape>
        </w:pict>
      </w:r>
    </w:p>
    <w:p w:rsidR="00A4027D" w:rsidRDefault="00A4027D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4027D" w:rsidRPr="00A57A1A" w:rsidRDefault="00A4027D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>
        <w:rPr>
          <w:smallCaps/>
          <w:sz w:val="24"/>
          <w:szCs w:val="24"/>
        </w:rPr>
        <w:t xml:space="preserve"> na </w:t>
      </w:r>
      <w:r w:rsidRPr="00B67CD1">
        <w:rPr>
          <w:b/>
          <w:smallCaps/>
          <w:sz w:val="24"/>
          <w:szCs w:val="24"/>
        </w:rPr>
        <w:t>st</w:t>
      </w:r>
      <w:r>
        <w:rPr>
          <w:b/>
          <w:smallCaps/>
          <w:sz w:val="24"/>
          <w:szCs w:val="24"/>
        </w:rPr>
        <w:t>řední škole</w:t>
      </w:r>
      <w:r w:rsidRPr="00A57A1A">
        <w:rPr>
          <w:smallCaps/>
          <w:sz w:val="24"/>
          <w:szCs w:val="24"/>
        </w:rPr>
        <w:t>)</w:t>
      </w:r>
    </w:p>
    <w:p w:rsidR="00A4027D" w:rsidRPr="003C7A3F" w:rsidRDefault="00A4027D" w:rsidP="0017481D">
      <w:pPr>
        <w:rPr>
          <w:sz w:val="24"/>
          <w:szCs w:val="24"/>
        </w:rPr>
      </w:pPr>
    </w:p>
    <w:p w:rsidR="00A4027D" w:rsidRPr="003C7A3F" w:rsidRDefault="00A4027D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A4027D" w:rsidRPr="003C7A3F" w:rsidRDefault="00A4027D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>Adresa b</w:t>
      </w:r>
      <w:bookmarkStart w:id="0" w:name="_GoBack"/>
      <w:bookmarkEnd w:id="0"/>
      <w:r w:rsidRPr="003C7A3F">
        <w:rPr>
          <w:sz w:val="24"/>
          <w:szCs w:val="24"/>
        </w:rPr>
        <w:t xml:space="preserve">ydliště: </w:t>
      </w:r>
    </w:p>
    <w:p w:rsidR="00A4027D" w:rsidRPr="003C7A3F" w:rsidRDefault="00A4027D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A4027D" w:rsidRDefault="00A4027D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oboru</w:t>
      </w:r>
      <w:r w:rsidRPr="003C7A3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Kód oboru: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027D" w:rsidRDefault="00A4027D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Délka studia:</w:t>
      </w:r>
      <w:r>
        <w:rPr>
          <w:sz w:val="24"/>
          <w:szCs w:val="24"/>
        </w:rPr>
        <w:tab/>
        <w:t>Ročník</w:t>
      </w:r>
      <w:r w:rsidRPr="003C7A3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Opakování ročníku (kterého):</w:t>
      </w:r>
    </w:p>
    <w:p w:rsidR="00A4027D" w:rsidRDefault="00A4027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vzdělávací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</w:p>
    <w:p w:rsidR="00A4027D" w:rsidRDefault="00A4027D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A4027D" w:rsidRDefault="00A4027D" w:rsidP="00343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A4027D" w:rsidRDefault="00A4027D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A4027D" w:rsidRDefault="00A4027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</w:p>
    <w:p w:rsidR="00A4027D" w:rsidRPr="00343A1D" w:rsidRDefault="00A4027D" w:rsidP="00C72187">
      <w:pPr>
        <w:tabs>
          <w:tab w:val="left" w:pos="3119"/>
        </w:tabs>
        <w:spacing w:line="360" w:lineRule="auto"/>
        <w:jc w:val="both"/>
        <w:rPr>
          <w:b/>
          <w:sz w:val="24"/>
          <w:szCs w:val="24"/>
        </w:rPr>
      </w:pPr>
      <w:r w:rsidRPr="00343A1D">
        <w:rPr>
          <w:b/>
          <w:sz w:val="24"/>
          <w:szCs w:val="24"/>
        </w:rPr>
        <w:t>Zpráva je podkladem:</w:t>
      </w:r>
    </w:p>
    <w:p w:rsidR="00A4027D" w:rsidRDefault="00A4027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 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…</w:t>
      </w:r>
    </w:p>
    <w:p w:rsidR="00A4027D" w:rsidRDefault="00A4027D" w:rsidP="0017481D">
      <w:pPr>
        <w:jc w:val="both"/>
        <w:rPr>
          <w:b/>
          <w:sz w:val="8"/>
          <w:szCs w:val="8"/>
          <w:u w:val="single"/>
        </w:rPr>
      </w:pPr>
    </w:p>
    <w:p w:rsidR="00A4027D" w:rsidRDefault="00A4027D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>
        <w:rPr>
          <w:b/>
          <w:sz w:val="24"/>
          <w:szCs w:val="24"/>
          <w:u w:val="single"/>
        </w:rPr>
        <w:t xml:space="preserve"> </w:t>
      </w:r>
      <w:r w:rsidRPr="007D6570">
        <w:rPr>
          <w:szCs w:val="24"/>
        </w:rPr>
        <w:t>(dle příslušných ustanovení vyhlášky č. 27/2016 Sb.):</w:t>
      </w:r>
      <w:r w:rsidRPr="007D6570">
        <w:rPr>
          <w:b/>
          <w:szCs w:val="24"/>
          <w:u w:val="single"/>
        </w:rPr>
        <w:t xml:space="preserve"> </w:t>
      </w:r>
    </w:p>
    <w:p w:rsidR="00A4027D" w:rsidRPr="003E69B9" w:rsidRDefault="00A4027D" w:rsidP="0017481D">
      <w:pPr>
        <w:jc w:val="both"/>
        <w:rPr>
          <w:sz w:val="16"/>
          <w:szCs w:val="16"/>
        </w:rPr>
      </w:pP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</w:t>
      </w:r>
      <w:r>
        <w:rPr>
          <w:sz w:val="24"/>
          <w:szCs w:val="24"/>
        </w:rPr>
        <w:tab/>
      </w: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 SVP s podp. opatřeními II. až V. st.:</w:t>
      </w: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>
        <w:rPr>
          <w:sz w:val="24"/>
          <w:szCs w:val="24"/>
        </w:rPr>
        <w:t>pedag. pracovníků (pedagog, AP, příp. os. asistent)</w:t>
      </w:r>
      <w:r w:rsidRPr="003E69B9">
        <w:rPr>
          <w:sz w:val="24"/>
          <w:szCs w:val="24"/>
        </w:rPr>
        <w:t xml:space="preserve">: </w:t>
      </w: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A4027D" w:rsidRPr="007355B9" w:rsidRDefault="00A4027D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A4027D" w:rsidRPr="007355B9" w:rsidRDefault="00A4027D" w:rsidP="0017481D">
      <w:pPr>
        <w:jc w:val="both"/>
        <w:rPr>
          <w:sz w:val="16"/>
          <w:szCs w:val="16"/>
        </w:rPr>
        <w:sectPr w:rsidR="00A4027D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A4027D" w:rsidRDefault="00A4027D" w:rsidP="004B5D02">
      <w:pPr>
        <w:tabs>
          <w:tab w:val="left" w:pos="2694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  <w:r>
        <w:rPr>
          <w:sz w:val="24"/>
          <w:szCs w:val="24"/>
        </w:rPr>
        <w:tab/>
      </w:r>
    </w:p>
    <w:p w:rsidR="00A4027D" w:rsidRPr="00DF1DF4" w:rsidRDefault="00A4027D" w:rsidP="007D6570">
      <w:pPr>
        <w:tabs>
          <w:tab w:val="left" w:pos="2694"/>
        </w:tabs>
        <w:jc w:val="both"/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psychologem:</w:t>
      </w:r>
      <w:r>
        <w:rPr>
          <w:sz w:val="24"/>
          <w:szCs w:val="24"/>
        </w:rPr>
        <w:tab/>
      </w:r>
    </w:p>
    <w:p w:rsidR="00A4027D" w:rsidRDefault="00A4027D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spec. pedagogem: </w:t>
      </w:r>
    </w:p>
    <w:p w:rsidR="00A4027D" w:rsidRDefault="00A4027D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  <w:r>
        <w:rPr>
          <w:sz w:val="24"/>
          <w:szCs w:val="24"/>
        </w:rPr>
        <w:tab/>
      </w:r>
    </w:p>
    <w:p w:rsidR="00A4027D" w:rsidRDefault="00A4027D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osobním asistentem: </w:t>
      </w:r>
    </w:p>
    <w:p w:rsidR="00A4027D" w:rsidRDefault="00A4027D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jiné školské poradenské zařízení (PPP, SPC, SVP):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logoped</w:t>
      </w:r>
      <w:r w:rsidRPr="007D6570">
        <w:rPr>
          <w:sz w:val="24"/>
          <w:szCs w:val="24"/>
        </w:rPr>
        <w:t xml:space="preserve">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psycholog</w:t>
      </w:r>
      <w:r w:rsidRPr="007D6570">
        <w:rPr>
          <w:sz w:val="24"/>
          <w:szCs w:val="24"/>
        </w:rPr>
        <w:t xml:space="preserve">: </w:t>
      </w:r>
    </w:p>
    <w:p w:rsidR="00A4027D" w:rsidRPr="007D6570" w:rsidRDefault="00A4027D" w:rsidP="00C72187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odborní lékaři: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jiná</w:t>
      </w:r>
      <w:r w:rsidRPr="007D6570">
        <w:rPr>
          <w:sz w:val="24"/>
          <w:szCs w:val="24"/>
        </w:rPr>
        <w:t xml:space="preserve"> odborn</w:t>
      </w:r>
      <w:r>
        <w:rPr>
          <w:sz w:val="24"/>
          <w:szCs w:val="24"/>
        </w:rPr>
        <w:t>á</w:t>
      </w:r>
      <w:r w:rsidRPr="007D6570">
        <w:rPr>
          <w:sz w:val="24"/>
          <w:szCs w:val="24"/>
        </w:rPr>
        <w:t xml:space="preserve"> pracoviště: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školní psycholog, spec. pedagog</w:t>
      </w:r>
      <w:r w:rsidRPr="007D6570">
        <w:rPr>
          <w:sz w:val="24"/>
          <w:szCs w:val="24"/>
        </w:rPr>
        <w:t xml:space="preserve">: </w:t>
      </w:r>
    </w:p>
    <w:p w:rsidR="00A4027D" w:rsidRDefault="00A4027D" w:rsidP="007D6570">
      <w:pPr>
        <w:rPr>
          <w:sz w:val="24"/>
          <w:szCs w:val="24"/>
        </w:rPr>
      </w:pPr>
    </w:p>
    <w:p w:rsidR="00A4027D" w:rsidRDefault="00A402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027D" w:rsidRPr="007D6570" w:rsidRDefault="00A4027D" w:rsidP="007D6570">
      <w:pPr>
        <w:tabs>
          <w:tab w:val="left" w:pos="3119"/>
        </w:tabs>
        <w:jc w:val="both"/>
        <w:rPr>
          <w:sz w:val="24"/>
          <w:szCs w:val="24"/>
        </w:rPr>
        <w:sectPr w:rsidR="00A4027D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1D2696">
        <w:trPr>
          <w:trHeight w:val="1682"/>
        </w:trPr>
        <w:tc>
          <w:tcPr>
            <w:tcW w:w="5000" w:type="pct"/>
          </w:tcPr>
          <w:p w:rsidR="00A4027D" w:rsidRPr="00DC69F6" w:rsidRDefault="00A4027D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1D2696">
        <w:trPr>
          <w:trHeight w:val="966"/>
        </w:trPr>
        <w:tc>
          <w:tcPr>
            <w:tcW w:w="5000" w:type="pct"/>
          </w:tcPr>
          <w:p w:rsidR="00A4027D" w:rsidRDefault="00A4027D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A4027D" w:rsidRPr="00DC69F6" w:rsidRDefault="00A4027D" w:rsidP="00FD01E0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AC5DF2">
        <w:trPr>
          <w:trHeight w:val="1095"/>
        </w:trPr>
        <w:tc>
          <w:tcPr>
            <w:tcW w:w="5000" w:type="pct"/>
          </w:tcPr>
          <w:p w:rsidR="00A4027D" w:rsidRPr="000A6755" w:rsidRDefault="00A4027D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Pomůcky dosud využívané při výuce </w:t>
            </w:r>
            <w:r w:rsidRPr="00444836">
              <w:rPr>
                <w:szCs w:val="24"/>
              </w:rPr>
              <w:t>(kompenzační, didaktické, IT):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373DE6" w:rsidRDefault="00A4027D" w:rsidP="004448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Hodnocení prospěchu žáka/studenta:</w:t>
            </w:r>
            <w:r>
              <w:rPr>
                <w:sz w:val="24"/>
                <w:szCs w:val="24"/>
              </w:rPr>
              <w:t xml:space="preserve"> </w:t>
            </w:r>
            <w:r w:rsidRPr="00373DE6">
              <w:rPr>
                <w:szCs w:val="24"/>
              </w:rPr>
              <w:t>(předměty, ve kterých vyniká, ve kterých má obtíže)</w:t>
            </w: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odborného výcviku:</w:t>
            </w: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Pr="00DC69F6" w:rsidRDefault="00A4027D" w:rsidP="00444836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žáka Praktické školy (jednoleté nebo dvouleté:</w:t>
            </w: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Pr="00DC69F6" w:rsidRDefault="00A4027D" w:rsidP="00AC5DF2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DC69F6" w:rsidRDefault="00A4027D" w:rsidP="00AC5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Charakteristika obtíží ve vzdělávání: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DC69F6" w:rsidRDefault="00A4027D" w:rsidP="00E20E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Charakteristika obtíží v chování </w:t>
            </w:r>
            <w:r w:rsidRPr="00E20ED1">
              <w:rPr>
                <w:szCs w:val="24"/>
              </w:rPr>
              <w:t>(sociální vztahy, postoj k autoritám):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DC69F6" w:rsidRDefault="00A4027D" w:rsidP="00AC5DF2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Jiné problémy </w:t>
            </w:r>
            <w:r w:rsidRPr="00E20ED1">
              <w:rPr>
                <w:szCs w:val="24"/>
              </w:rPr>
              <w:t>(absence, psychické problémy, komunikační obtíže):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E20ED1" w:rsidRDefault="00A4027D" w:rsidP="00E20ED1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Návrh úprav podmínek ukončování vzdělávání </w:t>
            </w:r>
            <w:r w:rsidRPr="00E20ED1">
              <w:rPr>
                <w:szCs w:val="24"/>
              </w:rPr>
              <w:t>(po</w:t>
            </w:r>
            <w:r>
              <w:rPr>
                <w:szCs w:val="24"/>
              </w:rPr>
              <w:t xml:space="preserve">pište, jakým způsobem je třeba </w:t>
            </w:r>
            <w:r w:rsidRPr="00E20ED1">
              <w:rPr>
                <w:szCs w:val="24"/>
              </w:rPr>
              <w:t>upravit podmínky pro konání závěrečné zkoušky):</w:t>
            </w: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Default="00A4027D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a) V teoretické části:</w:t>
            </w: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Default="00A4027D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b) V praktické části:</w:t>
            </w: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Pr="00DC69F6" w:rsidRDefault="00A4027D" w:rsidP="00AC5DF2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17481D">
      <w:pPr>
        <w:jc w:val="center"/>
        <w:rPr>
          <w:b/>
          <w:sz w:val="16"/>
          <w:szCs w:val="16"/>
          <w:u w:val="single"/>
        </w:rPr>
      </w:pPr>
    </w:p>
    <w:p w:rsidR="00A4027D" w:rsidRPr="00AE5E0D" w:rsidRDefault="00A4027D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A4027D" w:rsidRPr="00AE5E0D" w:rsidRDefault="00A4027D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A4027D" w:rsidRPr="00AE5E0D" w:rsidRDefault="00A4027D" w:rsidP="00373DE6">
      <w:pPr>
        <w:tabs>
          <w:tab w:val="left" w:pos="3402"/>
          <w:tab w:val="left" w:pos="7371"/>
        </w:tabs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2"/>
        <w:gridCol w:w="3258"/>
        <w:gridCol w:w="3263"/>
      </w:tblGrid>
      <w:tr w:rsidR="00A4027D" w:rsidRPr="00AE5E0D" w:rsidTr="005A207F">
        <w:tc>
          <w:tcPr>
            <w:tcW w:w="2912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</w:tr>
      <w:tr w:rsidR="00A4027D" w:rsidRPr="00AE5E0D" w:rsidTr="005A207F">
        <w:tc>
          <w:tcPr>
            <w:tcW w:w="2912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</w:tr>
      <w:tr w:rsidR="00A4027D" w:rsidRPr="00AE5E0D" w:rsidTr="005A207F"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  <w:jc w:val="center"/>
            </w:pPr>
            <w:r w:rsidRPr="005A207F">
              <w:rPr>
                <w:i/>
              </w:rPr>
              <w:t>jméno</w:t>
            </w: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  <w:jc w:val="center"/>
            </w:pPr>
            <w:r w:rsidRPr="005A207F">
              <w:rPr>
                <w:i/>
              </w:rPr>
              <w:t>podpis</w:t>
            </w:r>
          </w:p>
        </w:tc>
      </w:tr>
    </w:tbl>
    <w:p w:rsidR="00A4027D" w:rsidRPr="00AE5E0D" w:rsidRDefault="00A4027D" w:rsidP="00450DEC"/>
    <w:p w:rsidR="00A4027D" w:rsidRDefault="00A4027D" w:rsidP="00450DEC">
      <w:pPr>
        <w:ind w:firstLine="708"/>
      </w:pPr>
    </w:p>
    <w:p w:rsidR="00A4027D" w:rsidRPr="00AE5E0D" w:rsidRDefault="00A4027D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A4027D" w:rsidRPr="00AE5E0D" w:rsidRDefault="00A4027D" w:rsidP="00450DEC"/>
    <w:p w:rsidR="00A4027D" w:rsidRPr="00AE5E0D" w:rsidRDefault="00A4027D" w:rsidP="00450DEC"/>
    <w:p w:rsidR="00A4027D" w:rsidRPr="00AE5E0D" w:rsidRDefault="00A4027D" w:rsidP="00450DEC">
      <w:pPr>
        <w:ind w:left="6372" w:firstLine="708"/>
      </w:pPr>
      <w:r w:rsidRPr="00AE5E0D">
        <w:t>……………………………..……</w:t>
      </w:r>
    </w:p>
    <w:p w:rsidR="00A4027D" w:rsidRDefault="00A4027D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A4027D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7D" w:rsidRDefault="00A4027D" w:rsidP="00DF1DF4">
      <w:r>
        <w:separator/>
      </w:r>
    </w:p>
  </w:endnote>
  <w:endnote w:type="continuationSeparator" w:id="0">
    <w:p w:rsidR="00A4027D" w:rsidRDefault="00A4027D" w:rsidP="00DF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7D" w:rsidRDefault="00A4027D" w:rsidP="00DF1DF4">
      <w:r>
        <w:separator/>
      </w:r>
    </w:p>
  </w:footnote>
  <w:footnote w:type="continuationSeparator" w:id="0">
    <w:p w:rsidR="00A4027D" w:rsidRDefault="00A4027D" w:rsidP="00DF1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9F4"/>
    <w:rsid w:val="00017637"/>
    <w:rsid w:val="00024792"/>
    <w:rsid w:val="000840BE"/>
    <w:rsid w:val="000A6755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43A1D"/>
    <w:rsid w:val="00373DE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44836"/>
    <w:rsid w:val="00450DEC"/>
    <w:rsid w:val="00453630"/>
    <w:rsid w:val="0048552A"/>
    <w:rsid w:val="004912E9"/>
    <w:rsid w:val="004A75FC"/>
    <w:rsid w:val="004B5D02"/>
    <w:rsid w:val="004C7EB8"/>
    <w:rsid w:val="004D719C"/>
    <w:rsid w:val="00537682"/>
    <w:rsid w:val="005444FB"/>
    <w:rsid w:val="00555FFB"/>
    <w:rsid w:val="005A207F"/>
    <w:rsid w:val="005B52DB"/>
    <w:rsid w:val="005F4E2B"/>
    <w:rsid w:val="006329EF"/>
    <w:rsid w:val="00653162"/>
    <w:rsid w:val="0068442B"/>
    <w:rsid w:val="006A093C"/>
    <w:rsid w:val="006D50E7"/>
    <w:rsid w:val="0072013F"/>
    <w:rsid w:val="00722069"/>
    <w:rsid w:val="00723270"/>
    <w:rsid w:val="00725BDE"/>
    <w:rsid w:val="00734F2D"/>
    <w:rsid w:val="007355B9"/>
    <w:rsid w:val="00744018"/>
    <w:rsid w:val="0075074B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627D2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4027D"/>
    <w:rsid w:val="00A575A3"/>
    <w:rsid w:val="00A57A1A"/>
    <w:rsid w:val="00A65DD1"/>
    <w:rsid w:val="00A736FD"/>
    <w:rsid w:val="00A93347"/>
    <w:rsid w:val="00AA0245"/>
    <w:rsid w:val="00AB3BAE"/>
    <w:rsid w:val="00AC5DF2"/>
    <w:rsid w:val="00AD09DE"/>
    <w:rsid w:val="00AE3AA3"/>
    <w:rsid w:val="00AE5E0D"/>
    <w:rsid w:val="00AF0B35"/>
    <w:rsid w:val="00B045E8"/>
    <w:rsid w:val="00B0686D"/>
    <w:rsid w:val="00B30921"/>
    <w:rsid w:val="00B369F4"/>
    <w:rsid w:val="00B37841"/>
    <w:rsid w:val="00B56147"/>
    <w:rsid w:val="00B67CD1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506"/>
    <w:rsid w:val="00C90AEE"/>
    <w:rsid w:val="00C93367"/>
    <w:rsid w:val="00CD7CF5"/>
    <w:rsid w:val="00CE75D6"/>
    <w:rsid w:val="00D01DC6"/>
    <w:rsid w:val="00D673C1"/>
    <w:rsid w:val="00D71B24"/>
    <w:rsid w:val="00D957C9"/>
    <w:rsid w:val="00DB57E8"/>
    <w:rsid w:val="00DC69F6"/>
    <w:rsid w:val="00DE50EC"/>
    <w:rsid w:val="00DF1DF4"/>
    <w:rsid w:val="00E20ED1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  <w:rsid w:val="00FD01E0"/>
    <w:rsid w:val="00FD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36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0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D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D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F1DF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1DF4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F70EE5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3</Pages>
  <Words>363</Words>
  <Characters>2143</Characters>
  <Application>Microsoft Office Outlook</Application>
  <DocSecurity>0</DocSecurity>
  <Lines>0</Lines>
  <Paragraphs>0</Paragraphs>
  <ScaleCrop>false</ScaleCrop>
  <Company>PPP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Zuzana Šperlichová</cp:lastModifiedBy>
  <cp:revision>15</cp:revision>
  <cp:lastPrinted>2018-11-26T10:27:00Z</cp:lastPrinted>
  <dcterms:created xsi:type="dcterms:W3CDTF">2018-11-23T10:23:00Z</dcterms:created>
  <dcterms:modified xsi:type="dcterms:W3CDTF">2018-12-18T12:52:00Z</dcterms:modified>
</cp:coreProperties>
</file>